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</w:pPr>
      <w:bookmarkStart w:id="0" w:name="_GoBack"/>
      <w:bookmarkEnd w:id="0"/>
      <w:r>
        <w:rPr>
          <w:rFonts w:hint="eastAsia"/>
        </w:rPr>
        <w:t>附件</w:t>
      </w:r>
      <w:r>
        <w:t>3</w:t>
      </w:r>
    </w:p>
    <w:p>
      <w:pPr>
        <w:ind w:left="7168" w:leftChars="145" w:hanging="6864" w:hangingChars="1554"/>
        <w:jc w:val="center"/>
        <w:rPr>
          <w:rFonts w:asci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44"/>
          <w:szCs w:val="44"/>
        </w:rPr>
        <w:t>华容县</w:t>
      </w:r>
      <w:r>
        <w:rPr>
          <w:rFonts w:ascii="宋体" w:hAnsi="宋体" w:cs="宋体"/>
          <w:b/>
          <w:sz w:val="44"/>
          <w:szCs w:val="44"/>
        </w:rPr>
        <w:t>2020</w:t>
      </w:r>
      <w:r>
        <w:rPr>
          <w:rFonts w:hint="eastAsia" w:ascii="宋体" w:hAnsi="宋体" w:cs="宋体"/>
          <w:b/>
          <w:sz w:val="44"/>
          <w:szCs w:val="44"/>
        </w:rPr>
        <w:t>年教师节评选表彰推荐人员汇总表</w:t>
      </w:r>
      <w:r>
        <w:rPr>
          <w:rFonts w:ascii="宋体" w:hAnsi="宋体" w:cs="宋体"/>
          <w:b/>
          <w:sz w:val="28"/>
          <w:szCs w:val="28"/>
        </w:rPr>
        <w:t xml:space="preserve">           </w:t>
      </w:r>
    </w:p>
    <w:p>
      <w:pPr>
        <w:ind w:left="2800" w:leftChars="145" w:hanging="2496" w:hangingChars="1554"/>
        <w:jc w:val="center"/>
        <w:rPr>
          <w:rFonts w:ascii="宋体" w:cs="宋体"/>
          <w:b/>
          <w:sz w:val="16"/>
          <w:szCs w:val="44"/>
        </w:rPr>
      </w:pPr>
    </w:p>
    <w:tbl>
      <w:tblPr>
        <w:tblStyle w:val="12"/>
        <w:tblW w:w="14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70"/>
        <w:gridCol w:w="877"/>
        <w:gridCol w:w="588"/>
        <w:gridCol w:w="1492"/>
        <w:gridCol w:w="1013"/>
        <w:gridCol w:w="752"/>
        <w:gridCol w:w="741"/>
        <w:gridCol w:w="882"/>
        <w:gridCol w:w="1307"/>
        <w:gridCol w:w="1354"/>
        <w:gridCol w:w="4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7" w:hRule="exact"/>
        </w:trPr>
        <w:tc>
          <w:tcPr>
            <w:tcW w:w="193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left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单位公章：</w:t>
            </w:r>
            <w:r>
              <w:rPr>
                <w:rFonts w:ascii="宋体" w:hAnsi="宋体" w:cs="宋体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校长签名：</w:t>
            </w:r>
          </w:p>
        </w:tc>
        <w:tc>
          <w:tcPr>
            <w:tcW w:w="237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left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填报人：</w:t>
            </w:r>
          </w:p>
        </w:tc>
        <w:tc>
          <w:tcPr>
            <w:tcW w:w="26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left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时间：</w:t>
            </w:r>
            <w:r>
              <w:rPr>
                <w:rFonts w:ascii="宋体" w:hAnsi="宋体" w:cs="宋体"/>
                <w:bCs/>
                <w:sz w:val="28"/>
                <w:szCs w:val="28"/>
              </w:rPr>
              <w:t>2020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日</w:t>
            </w:r>
          </w:p>
        </w:tc>
        <w:tc>
          <w:tcPr>
            <w:tcW w:w="4599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left"/>
              <w:rPr>
                <w:rFonts w:asci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7" w:hRule="exact"/>
        </w:trPr>
        <w:tc>
          <w:tcPr>
            <w:tcW w:w="470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序号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>名</w:t>
            </w: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性别</w:t>
            </w: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工作单位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</w:t>
            </w:r>
          </w:p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年月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参加工作时间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教龄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现任职务</w:t>
            </w:r>
          </w:p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(</w:t>
            </w:r>
            <w:r>
              <w:rPr>
                <w:rFonts w:hint="eastAsia" w:ascii="宋体" w:hAnsi="宋体"/>
                <w:bCs/>
                <w:sz w:val="24"/>
              </w:rPr>
              <w:t>职称</w:t>
            </w:r>
            <w:r>
              <w:rPr>
                <w:rFonts w:ascii="宋体" w:hAnsi="宋体"/>
                <w:bCs/>
                <w:sz w:val="24"/>
              </w:rPr>
              <w:t>)</w:t>
            </w:r>
          </w:p>
        </w:tc>
        <w:tc>
          <w:tcPr>
            <w:tcW w:w="1307" w:type="dxa"/>
            <w:vAlign w:val="center"/>
          </w:tcPr>
          <w:p>
            <w:pPr>
              <w:ind w:right="-27" w:rightChars="-13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连续担任</w:t>
            </w:r>
          </w:p>
          <w:p>
            <w:pPr>
              <w:ind w:right="-27" w:rightChars="-13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现任职务</w:t>
            </w:r>
          </w:p>
          <w:p>
            <w:pPr>
              <w:ind w:right="-27" w:rightChars="-13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(</w:t>
            </w:r>
            <w:r>
              <w:rPr>
                <w:rFonts w:hint="eastAsia" w:ascii="宋体" w:hAnsi="宋体"/>
                <w:bCs/>
                <w:sz w:val="24"/>
              </w:rPr>
              <w:t>班主任</w:t>
            </w:r>
            <w:r>
              <w:rPr>
                <w:rFonts w:ascii="宋体" w:hAnsi="宋体"/>
                <w:bCs/>
                <w:sz w:val="24"/>
              </w:rPr>
              <w:t>)</w:t>
            </w:r>
            <w:r>
              <w:rPr>
                <w:rFonts w:hint="eastAsia" w:ascii="宋体" w:hAnsi="宋体"/>
                <w:bCs/>
                <w:sz w:val="24"/>
              </w:rPr>
              <w:t>年限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申报类别</w:t>
            </w:r>
          </w:p>
        </w:tc>
        <w:tc>
          <w:tcPr>
            <w:tcW w:w="4599" w:type="dxa"/>
            <w:vAlign w:val="center"/>
          </w:tcPr>
          <w:p>
            <w:pPr>
              <w:tabs>
                <w:tab w:val="left" w:pos="797"/>
              </w:tabs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典型事迹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5" w:hRule="atLeast"/>
        </w:trPr>
        <w:tc>
          <w:tcPr>
            <w:tcW w:w="470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ind w:right="-27" w:rightChars="-13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4599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5" w:hRule="atLeast"/>
        </w:trPr>
        <w:tc>
          <w:tcPr>
            <w:tcW w:w="470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ind w:right="-27" w:rightChars="-13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4599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5" w:hRule="atLeast"/>
        </w:trPr>
        <w:tc>
          <w:tcPr>
            <w:tcW w:w="470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ind w:right="-27" w:rightChars="-13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4599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5" w:hRule="atLeast"/>
        </w:trPr>
        <w:tc>
          <w:tcPr>
            <w:tcW w:w="470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ind w:right="-27" w:rightChars="-13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4599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5" w:hRule="atLeast"/>
        </w:trPr>
        <w:tc>
          <w:tcPr>
            <w:tcW w:w="470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ind w:right="-27" w:rightChars="-13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4599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5" w:hRule="atLeast"/>
        </w:trPr>
        <w:tc>
          <w:tcPr>
            <w:tcW w:w="470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ind w:right="-27" w:rightChars="-13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4599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2" w:hRule="atLeast"/>
        </w:trPr>
        <w:tc>
          <w:tcPr>
            <w:tcW w:w="470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ind w:right="-27" w:rightChars="-13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4599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</w:tbl>
    <w:p>
      <w:pPr>
        <w:rPr>
          <w:rFonts w:ascii="宋体"/>
          <w:bCs/>
          <w:sz w:val="24"/>
        </w:rPr>
      </w:pPr>
      <w:r>
        <w:rPr>
          <w:rFonts w:hint="eastAsia" w:ascii="宋体" w:hAnsi="宋体"/>
          <w:bCs/>
          <w:sz w:val="24"/>
        </w:rPr>
        <w:t>注：典型事迹用条目介绍并与复印件顺序一致。</w:t>
      </w:r>
    </w:p>
    <w:p>
      <w:pPr>
        <w:spacing w:line="700" w:lineRule="exact"/>
        <w:textAlignment w:val="baseline"/>
        <w:rPr>
          <w:rFonts w:ascii="宋体" w:cs="宋体"/>
          <w:b/>
          <w:sz w:val="24"/>
          <w:szCs w:val="44"/>
        </w:rPr>
      </w:pPr>
      <w:r>
        <w:rPr>
          <w:rFonts w:hint="eastAsia"/>
          <w:sz w:val="2"/>
        </w:rPr>
        <w:t>注</w:t>
      </w:r>
    </w:p>
    <w:p>
      <w:pPr>
        <w:rPr>
          <w:sz w:val="2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6838" w:h="11906" w:orient="landscape"/>
      <w:pgMar w:top="1246" w:right="1440" w:bottom="1246" w:left="144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Align="top"/>
    </w:pPr>
    <w:r>
      <w:rPr>
        <w:rStyle w:val="10"/>
      </w:rPr>
      <w:fldChar w:fldCharType="begin"/>
    </w:r>
    <w:r>
      <w:rPr>
        <w:rStyle w:val="10"/>
      </w:rPr>
      <w:instrText xml:space="preserve"> PAGE  </w:instrText>
    </w:r>
    <w:r>
      <w:rPr>
        <w:rStyle w:val="10"/>
      </w:rPr>
      <w:fldChar w:fldCharType="separate"/>
    </w:r>
    <w:r>
      <w:rPr>
        <w:rStyle w:val="10"/>
      </w:rPr>
      <w:t>9</w:t>
    </w:r>
    <w:r>
      <w:rPr>
        <w:rStyle w:val="10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sz w:val="26"/>
      </w:rPr>
    </w:pPr>
    <w:r>
      <w:rPr>
        <w:sz w:val="26"/>
      </w:rPr>
      <w:t>-</w:t>
    </w:r>
    <w:r>
      <w:rPr>
        <w:sz w:val="26"/>
      </w:rPr>
      <w:fldChar w:fldCharType="begin"/>
    </w:r>
    <w:r>
      <w:rPr>
        <w:sz w:val="26"/>
      </w:rPr>
      <w:instrText xml:space="preserve"> page </w:instrText>
    </w:r>
    <w:r>
      <w:rPr>
        <w:sz w:val="26"/>
      </w:rPr>
      <w:fldChar w:fldCharType="separate"/>
    </w:r>
    <w:r>
      <w:rPr>
        <w:sz w:val="26"/>
      </w:rPr>
      <w:t>8</w:t>
    </w:r>
    <w:r>
      <w:rPr>
        <w:sz w:val="26"/>
      </w:rPr>
      <w:fldChar w:fldCharType="end"/>
    </w:r>
    <w:r>
      <w:rPr>
        <w:sz w:val="26"/>
      </w:rPr>
      <w:t>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1642B"/>
    <w:rsid w:val="00044593"/>
    <w:rsid w:val="00053536"/>
    <w:rsid w:val="0007038A"/>
    <w:rsid w:val="000711D4"/>
    <w:rsid w:val="00081756"/>
    <w:rsid w:val="0008732C"/>
    <w:rsid w:val="000A2272"/>
    <w:rsid w:val="000A6E35"/>
    <w:rsid w:val="000B6DF8"/>
    <w:rsid w:val="000C128C"/>
    <w:rsid w:val="000C5561"/>
    <w:rsid w:val="000E6FC6"/>
    <w:rsid w:val="0010213F"/>
    <w:rsid w:val="0010697B"/>
    <w:rsid w:val="00115683"/>
    <w:rsid w:val="001263EB"/>
    <w:rsid w:val="001408A0"/>
    <w:rsid w:val="00145124"/>
    <w:rsid w:val="00166162"/>
    <w:rsid w:val="00167349"/>
    <w:rsid w:val="00172A27"/>
    <w:rsid w:val="00181772"/>
    <w:rsid w:val="001B3F50"/>
    <w:rsid w:val="001C0935"/>
    <w:rsid w:val="001C10C0"/>
    <w:rsid w:val="001C1ADA"/>
    <w:rsid w:val="001E6431"/>
    <w:rsid w:val="0020488F"/>
    <w:rsid w:val="002123C0"/>
    <w:rsid w:val="00212EF3"/>
    <w:rsid w:val="002175BB"/>
    <w:rsid w:val="00222766"/>
    <w:rsid w:val="00224437"/>
    <w:rsid w:val="002446B8"/>
    <w:rsid w:val="00256384"/>
    <w:rsid w:val="00271459"/>
    <w:rsid w:val="00275E43"/>
    <w:rsid w:val="0027695A"/>
    <w:rsid w:val="00297035"/>
    <w:rsid w:val="0029788A"/>
    <w:rsid w:val="002C0836"/>
    <w:rsid w:val="002C1550"/>
    <w:rsid w:val="002C4B97"/>
    <w:rsid w:val="002D559A"/>
    <w:rsid w:val="002E198D"/>
    <w:rsid w:val="002E3597"/>
    <w:rsid w:val="002E5943"/>
    <w:rsid w:val="00311B14"/>
    <w:rsid w:val="00314E01"/>
    <w:rsid w:val="003229EC"/>
    <w:rsid w:val="00327327"/>
    <w:rsid w:val="003311FB"/>
    <w:rsid w:val="00336AEA"/>
    <w:rsid w:val="003402E6"/>
    <w:rsid w:val="00391E75"/>
    <w:rsid w:val="003947D9"/>
    <w:rsid w:val="003D3F5F"/>
    <w:rsid w:val="003D7C5C"/>
    <w:rsid w:val="003E0199"/>
    <w:rsid w:val="003E2FD4"/>
    <w:rsid w:val="00406765"/>
    <w:rsid w:val="00412B16"/>
    <w:rsid w:val="00412F5E"/>
    <w:rsid w:val="004464FC"/>
    <w:rsid w:val="00483777"/>
    <w:rsid w:val="004B5E52"/>
    <w:rsid w:val="004C13AA"/>
    <w:rsid w:val="004C14C8"/>
    <w:rsid w:val="004D225D"/>
    <w:rsid w:val="004E0EB7"/>
    <w:rsid w:val="00511AD9"/>
    <w:rsid w:val="0052379A"/>
    <w:rsid w:val="00524FC1"/>
    <w:rsid w:val="00536054"/>
    <w:rsid w:val="00544C3D"/>
    <w:rsid w:val="005540E2"/>
    <w:rsid w:val="005558BB"/>
    <w:rsid w:val="005626A3"/>
    <w:rsid w:val="00565B7F"/>
    <w:rsid w:val="00586AAF"/>
    <w:rsid w:val="0059143E"/>
    <w:rsid w:val="005C3346"/>
    <w:rsid w:val="005C5B12"/>
    <w:rsid w:val="005D1471"/>
    <w:rsid w:val="005D662E"/>
    <w:rsid w:val="00600B9D"/>
    <w:rsid w:val="00640A19"/>
    <w:rsid w:val="006A77F6"/>
    <w:rsid w:val="006C061B"/>
    <w:rsid w:val="006C0859"/>
    <w:rsid w:val="006C7B79"/>
    <w:rsid w:val="006E1A83"/>
    <w:rsid w:val="006F22E8"/>
    <w:rsid w:val="00733A5E"/>
    <w:rsid w:val="007353B4"/>
    <w:rsid w:val="007362F1"/>
    <w:rsid w:val="007375EC"/>
    <w:rsid w:val="00737DF1"/>
    <w:rsid w:val="007473C3"/>
    <w:rsid w:val="00756D9B"/>
    <w:rsid w:val="007738DB"/>
    <w:rsid w:val="00774DE0"/>
    <w:rsid w:val="007771DF"/>
    <w:rsid w:val="007C0B07"/>
    <w:rsid w:val="007E1EAC"/>
    <w:rsid w:val="00811247"/>
    <w:rsid w:val="008127CC"/>
    <w:rsid w:val="00846115"/>
    <w:rsid w:val="00893A89"/>
    <w:rsid w:val="00895959"/>
    <w:rsid w:val="008B1303"/>
    <w:rsid w:val="008B3571"/>
    <w:rsid w:val="008C6EC8"/>
    <w:rsid w:val="008D7F64"/>
    <w:rsid w:val="00910749"/>
    <w:rsid w:val="00925EC1"/>
    <w:rsid w:val="0093056D"/>
    <w:rsid w:val="00934EE4"/>
    <w:rsid w:val="00943F1B"/>
    <w:rsid w:val="009442AE"/>
    <w:rsid w:val="009453FB"/>
    <w:rsid w:val="00945520"/>
    <w:rsid w:val="00953025"/>
    <w:rsid w:val="0095530C"/>
    <w:rsid w:val="00984892"/>
    <w:rsid w:val="00997C69"/>
    <w:rsid w:val="009A4BA2"/>
    <w:rsid w:val="009A6ED2"/>
    <w:rsid w:val="009C39CB"/>
    <w:rsid w:val="009D01EB"/>
    <w:rsid w:val="009E10C3"/>
    <w:rsid w:val="009E6837"/>
    <w:rsid w:val="00A04003"/>
    <w:rsid w:val="00A17036"/>
    <w:rsid w:val="00A17746"/>
    <w:rsid w:val="00A306EE"/>
    <w:rsid w:val="00A33517"/>
    <w:rsid w:val="00A367D6"/>
    <w:rsid w:val="00A459A8"/>
    <w:rsid w:val="00A5524B"/>
    <w:rsid w:val="00A557A4"/>
    <w:rsid w:val="00A71CEF"/>
    <w:rsid w:val="00AA0023"/>
    <w:rsid w:val="00AA1DEB"/>
    <w:rsid w:val="00AA4432"/>
    <w:rsid w:val="00AA4CBE"/>
    <w:rsid w:val="00AA54B7"/>
    <w:rsid w:val="00AB4B0A"/>
    <w:rsid w:val="00AF1734"/>
    <w:rsid w:val="00AF4939"/>
    <w:rsid w:val="00B07D25"/>
    <w:rsid w:val="00B13197"/>
    <w:rsid w:val="00B605E5"/>
    <w:rsid w:val="00B6340C"/>
    <w:rsid w:val="00B70BD1"/>
    <w:rsid w:val="00B719CB"/>
    <w:rsid w:val="00B71EE7"/>
    <w:rsid w:val="00B77809"/>
    <w:rsid w:val="00B83283"/>
    <w:rsid w:val="00B846BD"/>
    <w:rsid w:val="00B84705"/>
    <w:rsid w:val="00B94300"/>
    <w:rsid w:val="00BA3E99"/>
    <w:rsid w:val="00BB2E7B"/>
    <w:rsid w:val="00BC3B9E"/>
    <w:rsid w:val="00BC5472"/>
    <w:rsid w:val="00BD0B1A"/>
    <w:rsid w:val="00BD7EDB"/>
    <w:rsid w:val="00BF6565"/>
    <w:rsid w:val="00C03F2B"/>
    <w:rsid w:val="00C55A60"/>
    <w:rsid w:val="00C5682D"/>
    <w:rsid w:val="00C64DA6"/>
    <w:rsid w:val="00C83795"/>
    <w:rsid w:val="00C960AB"/>
    <w:rsid w:val="00CA78A6"/>
    <w:rsid w:val="00CB3F36"/>
    <w:rsid w:val="00CC738D"/>
    <w:rsid w:val="00CD7F62"/>
    <w:rsid w:val="00CE5629"/>
    <w:rsid w:val="00CF2007"/>
    <w:rsid w:val="00D028EB"/>
    <w:rsid w:val="00D1023F"/>
    <w:rsid w:val="00D15ECF"/>
    <w:rsid w:val="00D31795"/>
    <w:rsid w:val="00D3256E"/>
    <w:rsid w:val="00D63475"/>
    <w:rsid w:val="00D77643"/>
    <w:rsid w:val="00D815AC"/>
    <w:rsid w:val="00D859C1"/>
    <w:rsid w:val="00D8661C"/>
    <w:rsid w:val="00D95594"/>
    <w:rsid w:val="00D97ADF"/>
    <w:rsid w:val="00DA20CE"/>
    <w:rsid w:val="00DA72DD"/>
    <w:rsid w:val="00DA7F3D"/>
    <w:rsid w:val="00DC30C7"/>
    <w:rsid w:val="00DD1E9F"/>
    <w:rsid w:val="00DD553E"/>
    <w:rsid w:val="00DE771C"/>
    <w:rsid w:val="00DF02F1"/>
    <w:rsid w:val="00E02805"/>
    <w:rsid w:val="00E25921"/>
    <w:rsid w:val="00E35085"/>
    <w:rsid w:val="00E3567D"/>
    <w:rsid w:val="00E37771"/>
    <w:rsid w:val="00E437B2"/>
    <w:rsid w:val="00E463B4"/>
    <w:rsid w:val="00E544CC"/>
    <w:rsid w:val="00E7411A"/>
    <w:rsid w:val="00E74284"/>
    <w:rsid w:val="00E76363"/>
    <w:rsid w:val="00E862E1"/>
    <w:rsid w:val="00E9397B"/>
    <w:rsid w:val="00E974D0"/>
    <w:rsid w:val="00EB21DF"/>
    <w:rsid w:val="00EB36BC"/>
    <w:rsid w:val="00EC754E"/>
    <w:rsid w:val="00ED1034"/>
    <w:rsid w:val="00ED6AD3"/>
    <w:rsid w:val="00EE2346"/>
    <w:rsid w:val="00EE6703"/>
    <w:rsid w:val="00EF24C2"/>
    <w:rsid w:val="00EF328E"/>
    <w:rsid w:val="00F01ECE"/>
    <w:rsid w:val="00F304BD"/>
    <w:rsid w:val="00F35F7B"/>
    <w:rsid w:val="00F6545A"/>
    <w:rsid w:val="00F702F4"/>
    <w:rsid w:val="00F73E43"/>
    <w:rsid w:val="00F95DCD"/>
    <w:rsid w:val="00FA1276"/>
    <w:rsid w:val="00FA2A2A"/>
    <w:rsid w:val="00FD06D6"/>
    <w:rsid w:val="00FD3FB1"/>
    <w:rsid w:val="00FE1403"/>
    <w:rsid w:val="00FE779E"/>
    <w:rsid w:val="00FF6D62"/>
    <w:rsid w:val="01E60C91"/>
    <w:rsid w:val="04E5435F"/>
    <w:rsid w:val="0517457E"/>
    <w:rsid w:val="05EB6014"/>
    <w:rsid w:val="0615567A"/>
    <w:rsid w:val="06AB0E31"/>
    <w:rsid w:val="08A95FB2"/>
    <w:rsid w:val="08FF5AAC"/>
    <w:rsid w:val="0CFB02A2"/>
    <w:rsid w:val="0E872B66"/>
    <w:rsid w:val="0FE14AE3"/>
    <w:rsid w:val="12F833EE"/>
    <w:rsid w:val="133D088E"/>
    <w:rsid w:val="135D5344"/>
    <w:rsid w:val="13E94B98"/>
    <w:rsid w:val="175421E8"/>
    <w:rsid w:val="17C50FD5"/>
    <w:rsid w:val="196A7DB4"/>
    <w:rsid w:val="1ADC7D09"/>
    <w:rsid w:val="1DFD6E03"/>
    <w:rsid w:val="1FA3499A"/>
    <w:rsid w:val="1FB15E04"/>
    <w:rsid w:val="215D4297"/>
    <w:rsid w:val="237B0911"/>
    <w:rsid w:val="23B06CE5"/>
    <w:rsid w:val="23C9036E"/>
    <w:rsid w:val="24334DA9"/>
    <w:rsid w:val="267168EA"/>
    <w:rsid w:val="285B04A7"/>
    <w:rsid w:val="293B25D7"/>
    <w:rsid w:val="29B71A5F"/>
    <w:rsid w:val="2B7C195D"/>
    <w:rsid w:val="2F8F317C"/>
    <w:rsid w:val="34F90C87"/>
    <w:rsid w:val="350A70D9"/>
    <w:rsid w:val="365B4515"/>
    <w:rsid w:val="36BC1167"/>
    <w:rsid w:val="3C8C5DB5"/>
    <w:rsid w:val="3CA22CA0"/>
    <w:rsid w:val="4090058B"/>
    <w:rsid w:val="4226469D"/>
    <w:rsid w:val="42485BE2"/>
    <w:rsid w:val="467F0B47"/>
    <w:rsid w:val="4995586D"/>
    <w:rsid w:val="4A131CB3"/>
    <w:rsid w:val="4A4B02CB"/>
    <w:rsid w:val="4E006AE7"/>
    <w:rsid w:val="4E455290"/>
    <w:rsid w:val="506A65D9"/>
    <w:rsid w:val="520E2E28"/>
    <w:rsid w:val="53366FAC"/>
    <w:rsid w:val="566F6C84"/>
    <w:rsid w:val="59486AEA"/>
    <w:rsid w:val="59CC3125"/>
    <w:rsid w:val="5B52682D"/>
    <w:rsid w:val="5ED1128B"/>
    <w:rsid w:val="614D170B"/>
    <w:rsid w:val="62143E71"/>
    <w:rsid w:val="644E5BC7"/>
    <w:rsid w:val="685A4A9C"/>
    <w:rsid w:val="69D43706"/>
    <w:rsid w:val="69E05B22"/>
    <w:rsid w:val="6CE6240A"/>
    <w:rsid w:val="70C84F50"/>
    <w:rsid w:val="70D74B18"/>
    <w:rsid w:val="71695559"/>
    <w:rsid w:val="726F7D02"/>
    <w:rsid w:val="72783B19"/>
    <w:rsid w:val="72AE4656"/>
    <w:rsid w:val="741F4AAA"/>
    <w:rsid w:val="76E35075"/>
    <w:rsid w:val="784C0AC7"/>
    <w:rsid w:val="78506C4E"/>
    <w:rsid w:val="788763EB"/>
    <w:rsid w:val="792F0E12"/>
    <w:rsid w:val="7A2F6CE6"/>
    <w:rsid w:val="7AC83507"/>
    <w:rsid w:val="7C03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99" w:semiHidden="0" w:name="Body Text Indent 2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99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99"/>
    <w:pPr>
      <w:adjustRightInd w:val="0"/>
      <w:snapToGrid w:val="0"/>
      <w:spacing w:line="324" w:lineRule="auto"/>
      <w:jc w:val="center"/>
    </w:pPr>
    <w:rPr>
      <w:b/>
      <w:bCs/>
      <w:spacing w:val="-8"/>
      <w:w w:val="90"/>
      <w:sz w:val="44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24" w:lineRule="auto"/>
      <w:ind w:firstLine="560" w:firstLineChars="200"/>
    </w:pPr>
    <w:rPr>
      <w:rFonts w:ascii="??_GB2312" w:eastAsia="Times New Roman"/>
      <w:sz w:val="28"/>
    </w:rPr>
  </w:style>
  <w:style w:type="paragraph" w:styleId="4">
    <w:name w:val="Body Text Indent 2"/>
    <w:basedOn w:val="1"/>
    <w:link w:val="16"/>
    <w:qFormat/>
    <w:uiPriority w:val="99"/>
    <w:pPr>
      <w:adjustRightInd w:val="0"/>
      <w:snapToGrid w:val="0"/>
      <w:spacing w:line="324" w:lineRule="auto"/>
      <w:ind w:firstLine="640" w:firstLineChars="200"/>
    </w:pPr>
    <w:rPr>
      <w:rFonts w:ascii="??_GB2312" w:eastAsia="Times New Roman"/>
      <w:sz w:val="32"/>
    </w:rPr>
  </w:style>
  <w:style w:type="paragraph" w:styleId="5">
    <w:name w:val="Balloon Text"/>
    <w:basedOn w:val="1"/>
    <w:link w:val="17"/>
    <w:qFormat/>
    <w:uiPriority w:val="99"/>
    <w:rPr>
      <w:sz w:val="18"/>
      <w:szCs w:val="18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styleId="11">
    <w:name w:val="Hyperlink"/>
    <w:basedOn w:val="9"/>
    <w:qFormat/>
    <w:uiPriority w:val="99"/>
    <w:rPr>
      <w:rFonts w:cs="Times New Roman"/>
      <w:color w:val="0000FF"/>
      <w:u w:val="single"/>
    </w:rPr>
  </w:style>
  <w:style w:type="table" w:styleId="13">
    <w:name w:val="Table Grid"/>
    <w:basedOn w:val="1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Body Text Char"/>
    <w:basedOn w:val="9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15">
    <w:name w:val="Body Text Indent Char"/>
    <w:basedOn w:val="9"/>
    <w:link w:val="3"/>
    <w:semiHidden/>
    <w:qFormat/>
    <w:locked/>
    <w:uiPriority w:val="99"/>
    <w:rPr>
      <w:rFonts w:cs="Times New Roman"/>
      <w:sz w:val="24"/>
      <w:szCs w:val="24"/>
    </w:rPr>
  </w:style>
  <w:style w:type="character" w:customStyle="1" w:styleId="16">
    <w:name w:val="Body Text Indent 2 Char"/>
    <w:basedOn w:val="9"/>
    <w:link w:val="4"/>
    <w:semiHidden/>
    <w:qFormat/>
    <w:locked/>
    <w:uiPriority w:val="99"/>
    <w:rPr>
      <w:rFonts w:cs="Times New Roman"/>
      <w:sz w:val="24"/>
      <w:szCs w:val="24"/>
    </w:rPr>
  </w:style>
  <w:style w:type="character" w:customStyle="1" w:styleId="17">
    <w:name w:val="Balloon Text Char"/>
    <w:basedOn w:val="9"/>
    <w:link w:val="5"/>
    <w:semiHidden/>
    <w:qFormat/>
    <w:locked/>
    <w:uiPriority w:val="99"/>
    <w:rPr>
      <w:rFonts w:cs="Times New Roman"/>
      <w:sz w:val="2"/>
    </w:rPr>
  </w:style>
  <w:style w:type="character" w:customStyle="1" w:styleId="18">
    <w:name w:val="Footer Char"/>
    <w:basedOn w:val="9"/>
    <w:link w:val="6"/>
    <w:semiHidden/>
    <w:locked/>
    <w:uiPriority w:val="99"/>
    <w:rPr>
      <w:rFonts w:cs="Times New Roman"/>
      <w:sz w:val="18"/>
      <w:szCs w:val="18"/>
    </w:rPr>
  </w:style>
  <w:style w:type="character" w:customStyle="1" w:styleId="19">
    <w:name w:val="Header Char"/>
    <w:basedOn w:val="9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font01"/>
    <w:basedOn w:val="9"/>
    <w:qFormat/>
    <w:uiPriority w:val="99"/>
    <w:rPr>
      <w:rFonts w:ascii="Times New Roman" w:hAnsi="Times New Roman" w:cs="Times New Roman"/>
      <w:b/>
      <w:color w:val="000000"/>
      <w:sz w:val="44"/>
      <w:szCs w:val="44"/>
      <w:u w:val="none"/>
    </w:rPr>
  </w:style>
  <w:style w:type="character" w:customStyle="1" w:styleId="21">
    <w:name w:val="font21"/>
    <w:basedOn w:val="9"/>
    <w:uiPriority w:val="99"/>
    <w:rPr>
      <w:rFonts w:ascii="宋体" w:hAnsi="宋体" w:eastAsia="宋体" w:cs="宋体"/>
      <w:b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8</Pages>
  <Words>464</Words>
  <Characters>2647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2018-07-02T05:04:00Z</dcterms:created>
  <dc:creator>your name</dc:creator>
  <cp:lastModifiedBy>C</cp:lastModifiedBy>
  <cp:lastPrinted>2020-08-11T03:25:00Z</cp:lastPrinted>
  <dcterms:modified xsi:type="dcterms:W3CDTF">2020-08-11T08:38:27Z</dcterms:modified>
  <dc:title>华容县教育局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