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w:rPr>
          <w:rFonts w:hint="eastAsia"/>
        </w:rPr>
        <w:t>附件</w:t>
      </w:r>
      <w:r>
        <w:t>2</w:t>
      </w:r>
    </w:p>
    <w:p>
      <w:pPr>
        <w:snapToGrid w:val="0"/>
        <w:jc w:val="center"/>
        <w:rPr>
          <w:rFonts w:ascii="宋体"/>
          <w:b/>
          <w:w w:val="90"/>
          <w:sz w:val="38"/>
          <w:szCs w:val="44"/>
        </w:rPr>
      </w:pPr>
      <w:r>
        <w:rPr>
          <w:rFonts w:hint="eastAsia" w:ascii="宋体" w:hAnsi="宋体"/>
          <w:b/>
          <w:w w:val="90"/>
          <w:sz w:val="38"/>
          <w:szCs w:val="44"/>
        </w:rPr>
        <w:t>华容县</w:t>
      </w:r>
      <w:r>
        <w:rPr>
          <w:rFonts w:ascii="宋体" w:hAnsi="宋体"/>
          <w:b/>
          <w:w w:val="90"/>
          <w:sz w:val="38"/>
          <w:szCs w:val="44"/>
        </w:rPr>
        <w:t>2020</w:t>
      </w:r>
      <w:r>
        <w:rPr>
          <w:rFonts w:hint="eastAsia" w:ascii="宋体" w:hAnsi="宋体"/>
          <w:b/>
          <w:w w:val="90"/>
          <w:sz w:val="38"/>
          <w:szCs w:val="44"/>
        </w:rPr>
        <w:t>年教师节评选表彰人员申报表</w:t>
      </w:r>
    </w:p>
    <w:p>
      <w:pPr>
        <w:snapToGrid w:val="0"/>
        <w:ind w:left="2" w:firstLine="2"/>
        <w:jc w:val="center"/>
        <w:rPr>
          <w:rFonts w:ascii="??_GB2312" w:hAnsi="新宋体" w:eastAsia="Times New Roman"/>
          <w:b/>
          <w:sz w:val="18"/>
          <w:szCs w:val="18"/>
        </w:rPr>
      </w:pPr>
    </w:p>
    <w:tbl>
      <w:tblPr>
        <w:tblStyle w:val="12"/>
        <w:tblW w:w="8900" w:type="dxa"/>
        <w:jc w:val="center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17"/>
        <w:gridCol w:w="968"/>
        <w:gridCol w:w="496"/>
        <w:gridCol w:w="1464"/>
        <w:gridCol w:w="581"/>
        <w:gridCol w:w="883"/>
        <w:gridCol w:w="1465"/>
        <w:gridCol w:w="32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姓    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性    别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民    族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政治面貌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文化程度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工作单位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参加工作时    间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教    龄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现任职务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连续担任现任职务年限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9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申报荣誉称号</w:t>
            </w:r>
          </w:p>
        </w:tc>
        <w:tc>
          <w:tcPr>
            <w:tcW w:w="597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  <w:jc w:val="center"/>
        </w:trPr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工</w:t>
            </w:r>
          </w:p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作</w:t>
            </w:r>
          </w:p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简</w:t>
            </w:r>
          </w:p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历</w:t>
            </w:r>
          </w:p>
        </w:tc>
        <w:tc>
          <w:tcPr>
            <w:tcW w:w="7853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审</w:t>
            </w:r>
          </w:p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批</w:t>
            </w:r>
          </w:p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意</w:t>
            </w:r>
          </w:p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见</w:t>
            </w:r>
          </w:p>
        </w:tc>
        <w:tc>
          <w:tcPr>
            <w:tcW w:w="392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单位意见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教体局意见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</w:tc>
        <w:tc>
          <w:tcPr>
            <w:tcW w:w="3926" w:type="dxa"/>
            <w:gridSpan w:val="5"/>
            <w:vAlign w:val="center"/>
          </w:tcPr>
          <w:p>
            <w:pPr>
              <w:snapToGrid w:val="0"/>
              <w:ind w:left="1260" w:leftChars="6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260" w:leftChars="6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260" w:leftChars="6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630" w:leftChars="3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630" w:leftChars="30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（盖章）</w:t>
            </w:r>
          </w:p>
          <w:p>
            <w:pPr>
              <w:snapToGrid w:val="0"/>
              <w:ind w:left="630" w:leftChars="3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630" w:leftChars="30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年  月  日</w:t>
            </w:r>
          </w:p>
        </w:tc>
        <w:tc>
          <w:tcPr>
            <w:tcW w:w="3927" w:type="dxa"/>
            <w:gridSpan w:val="4"/>
            <w:vAlign w:val="center"/>
          </w:tcPr>
          <w:p>
            <w:pPr>
              <w:snapToGrid w:val="0"/>
              <w:ind w:left="1680" w:leftChars="8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680" w:leftChars="8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680" w:leftChars="8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680" w:leftChars="8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050" w:leftChars="50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（盖章）</w:t>
            </w:r>
          </w:p>
          <w:p>
            <w:pPr>
              <w:snapToGrid w:val="0"/>
              <w:ind w:left="1050" w:leftChars="500"/>
              <w:jc w:val="center"/>
              <w:rPr>
                <w:rFonts w:ascii="??_GB2312" w:eastAsia="Times New Roman"/>
                <w:sz w:val="26"/>
                <w:szCs w:val="26"/>
              </w:rPr>
            </w:pPr>
          </w:p>
          <w:p>
            <w:pPr>
              <w:snapToGrid w:val="0"/>
              <w:ind w:left="1050" w:leftChars="500"/>
              <w:jc w:val="center"/>
              <w:rPr>
                <w:rFonts w:ascii="??_GB2312" w:eastAsia="Times New Roman"/>
                <w:sz w:val="26"/>
                <w:szCs w:val="26"/>
              </w:rPr>
            </w:pPr>
            <w:r>
              <w:rPr>
                <w:rFonts w:ascii="??_GB2312" w:eastAsia="Times New Roman"/>
                <w:sz w:val="26"/>
                <w:szCs w:val="26"/>
              </w:rPr>
              <w:t>年  月  日</w:t>
            </w:r>
          </w:p>
        </w:tc>
      </w:tr>
    </w:tbl>
    <w:p>
      <w:pPr>
        <w:rPr>
          <w:sz w:val="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246" w:bottom="1440" w:left="124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</w:pPr>
    <w:r>
      <w:rPr>
        <w:rStyle w:val="10"/>
      </w:rPr>
      <w:fldChar w:fldCharType="begin"/>
    </w:r>
    <w:r>
      <w:rPr>
        <w:rStyle w:val="10"/>
      </w:rPr>
      <w:instrText xml:space="preserve"> PAGE  </w:instrText>
    </w:r>
    <w:r>
      <w:rPr>
        <w:rStyle w:val="10"/>
      </w:rPr>
      <w:fldChar w:fldCharType="separate"/>
    </w:r>
    <w:r>
      <w:rPr>
        <w:rStyle w:val="10"/>
      </w:rPr>
      <w:t>9</w:t>
    </w:r>
    <w:r>
      <w:rPr>
        <w:rStyle w:val="10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6"/>
      </w:rPr>
    </w:pPr>
    <w:r>
      <w:rPr>
        <w:sz w:val="26"/>
      </w:rPr>
      <w:t>-</w:t>
    </w: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>
      <w:rPr>
        <w:sz w:val="26"/>
      </w:rPr>
      <w:t>8</w:t>
    </w:r>
    <w:r>
      <w:rPr>
        <w:sz w:val="26"/>
      </w:rPr>
      <w:fldChar w:fldCharType="end"/>
    </w:r>
    <w:r>
      <w:rPr>
        <w:sz w:val="26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42B"/>
    <w:rsid w:val="00044593"/>
    <w:rsid w:val="00053536"/>
    <w:rsid w:val="0007038A"/>
    <w:rsid w:val="000711D4"/>
    <w:rsid w:val="00081756"/>
    <w:rsid w:val="0008732C"/>
    <w:rsid w:val="000A2272"/>
    <w:rsid w:val="000A6E35"/>
    <w:rsid w:val="000B6DF8"/>
    <w:rsid w:val="000C128C"/>
    <w:rsid w:val="000C5561"/>
    <w:rsid w:val="000E6FC6"/>
    <w:rsid w:val="0010213F"/>
    <w:rsid w:val="0010697B"/>
    <w:rsid w:val="00115683"/>
    <w:rsid w:val="001263EB"/>
    <w:rsid w:val="001408A0"/>
    <w:rsid w:val="00145124"/>
    <w:rsid w:val="00166162"/>
    <w:rsid w:val="00167349"/>
    <w:rsid w:val="00172A27"/>
    <w:rsid w:val="00181772"/>
    <w:rsid w:val="001B3F50"/>
    <w:rsid w:val="001C0935"/>
    <w:rsid w:val="001C10C0"/>
    <w:rsid w:val="001C1ADA"/>
    <w:rsid w:val="001E6431"/>
    <w:rsid w:val="0020488F"/>
    <w:rsid w:val="002123C0"/>
    <w:rsid w:val="00212EF3"/>
    <w:rsid w:val="002175BB"/>
    <w:rsid w:val="00222766"/>
    <w:rsid w:val="00224437"/>
    <w:rsid w:val="002446B8"/>
    <w:rsid w:val="00256384"/>
    <w:rsid w:val="00271459"/>
    <w:rsid w:val="00275E43"/>
    <w:rsid w:val="0027695A"/>
    <w:rsid w:val="00297035"/>
    <w:rsid w:val="0029788A"/>
    <w:rsid w:val="002C0836"/>
    <w:rsid w:val="002C1550"/>
    <w:rsid w:val="002C4B97"/>
    <w:rsid w:val="002D559A"/>
    <w:rsid w:val="002E198D"/>
    <w:rsid w:val="002E3597"/>
    <w:rsid w:val="002E5943"/>
    <w:rsid w:val="00311B14"/>
    <w:rsid w:val="00314E01"/>
    <w:rsid w:val="003229EC"/>
    <w:rsid w:val="00327327"/>
    <w:rsid w:val="003311FB"/>
    <w:rsid w:val="00336AEA"/>
    <w:rsid w:val="003402E6"/>
    <w:rsid w:val="00391E75"/>
    <w:rsid w:val="003947D9"/>
    <w:rsid w:val="003D3F5F"/>
    <w:rsid w:val="003D7C5C"/>
    <w:rsid w:val="003E0199"/>
    <w:rsid w:val="003E2FD4"/>
    <w:rsid w:val="00406765"/>
    <w:rsid w:val="00412B16"/>
    <w:rsid w:val="00412F5E"/>
    <w:rsid w:val="004464FC"/>
    <w:rsid w:val="00483777"/>
    <w:rsid w:val="004B5E52"/>
    <w:rsid w:val="004C13AA"/>
    <w:rsid w:val="004C14C8"/>
    <w:rsid w:val="004D225D"/>
    <w:rsid w:val="004E0EB7"/>
    <w:rsid w:val="00511AD9"/>
    <w:rsid w:val="0052379A"/>
    <w:rsid w:val="00524FC1"/>
    <w:rsid w:val="00536054"/>
    <w:rsid w:val="00544C3D"/>
    <w:rsid w:val="005540E2"/>
    <w:rsid w:val="005558BB"/>
    <w:rsid w:val="005626A3"/>
    <w:rsid w:val="00565B7F"/>
    <w:rsid w:val="00586AAF"/>
    <w:rsid w:val="0059143E"/>
    <w:rsid w:val="005C3346"/>
    <w:rsid w:val="005C5B12"/>
    <w:rsid w:val="005D1471"/>
    <w:rsid w:val="005D662E"/>
    <w:rsid w:val="00600B9D"/>
    <w:rsid w:val="00640A19"/>
    <w:rsid w:val="006A77F6"/>
    <w:rsid w:val="006C061B"/>
    <w:rsid w:val="006C0859"/>
    <w:rsid w:val="006C7B79"/>
    <w:rsid w:val="006E1A83"/>
    <w:rsid w:val="006F22E8"/>
    <w:rsid w:val="00733A5E"/>
    <w:rsid w:val="007353B4"/>
    <w:rsid w:val="007362F1"/>
    <w:rsid w:val="007375EC"/>
    <w:rsid w:val="00737DF1"/>
    <w:rsid w:val="007473C3"/>
    <w:rsid w:val="00756D9B"/>
    <w:rsid w:val="007738DB"/>
    <w:rsid w:val="00774DE0"/>
    <w:rsid w:val="007771DF"/>
    <w:rsid w:val="007C0B07"/>
    <w:rsid w:val="007E1EAC"/>
    <w:rsid w:val="00811247"/>
    <w:rsid w:val="008127CC"/>
    <w:rsid w:val="00846115"/>
    <w:rsid w:val="00893A89"/>
    <w:rsid w:val="00895959"/>
    <w:rsid w:val="008B1303"/>
    <w:rsid w:val="008B3571"/>
    <w:rsid w:val="008C6EC8"/>
    <w:rsid w:val="008D7F64"/>
    <w:rsid w:val="00910749"/>
    <w:rsid w:val="00925EC1"/>
    <w:rsid w:val="0093056D"/>
    <w:rsid w:val="00934EE4"/>
    <w:rsid w:val="00943F1B"/>
    <w:rsid w:val="009442AE"/>
    <w:rsid w:val="009453FB"/>
    <w:rsid w:val="00945520"/>
    <w:rsid w:val="00953025"/>
    <w:rsid w:val="0095530C"/>
    <w:rsid w:val="00984892"/>
    <w:rsid w:val="00997C69"/>
    <w:rsid w:val="009A4BA2"/>
    <w:rsid w:val="009A6ED2"/>
    <w:rsid w:val="009C39CB"/>
    <w:rsid w:val="009D01EB"/>
    <w:rsid w:val="009E10C3"/>
    <w:rsid w:val="009E6837"/>
    <w:rsid w:val="00A04003"/>
    <w:rsid w:val="00A17036"/>
    <w:rsid w:val="00A17746"/>
    <w:rsid w:val="00A306EE"/>
    <w:rsid w:val="00A33517"/>
    <w:rsid w:val="00A367D6"/>
    <w:rsid w:val="00A459A8"/>
    <w:rsid w:val="00A5524B"/>
    <w:rsid w:val="00A557A4"/>
    <w:rsid w:val="00A71CEF"/>
    <w:rsid w:val="00AA0023"/>
    <w:rsid w:val="00AA1DEB"/>
    <w:rsid w:val="00AA4432"/>
    <w:rsid w:val="00AA4CBE"/>
    <w:rsid w:val="00AA54B7"/>
    <w:rsid w:val="00AB4B0A"/>
    <w:rsid w:val="00AF1734"/>
    <w:rsid w:val="00AF4939"/>
    <w:rsid w:val="00B07D25"/>
    <w:rsid w:val="00B13197"/>
    <w:rsid w:val="00B605E5"/>
    <w:rsid w:val="00B6340C"/>
    <w:rsid w:val="00B70BD1"/>
    <w:rsid w:val="00B719CB"/>
    <w:rsid w:val="00B71EE7"/>
    <w:rsid w:val="00B77809"/>
    <w:rsid w:val="00B83283"/>
    <w:rsid w:val="00B846BD"/>
    <w:rsid w:val="00B84705"/>
    <w:rsid w:val="00B94300"/>
    <w:rsid w:val="00BA3E99"/>
    <w:rsid w:val="00BB2E7B"/>
    <w:rsid w:val="00BC3B9E"/>
    <w:rsid w:val="00BC5472"/>
    <w:rsid w:val="00BD0B1A"/>
    <w:rsid w:val="00BD7EDB"/>
    <w:rsid w:val="00BF6565"/>
    <w:rsid w:val="00C03F2B"/>
    <w:rsid w:val="00C55A60"/>
    <w:rsid w:val="00C5682D"/>
    <w:rsid w:val="00C64DA6"/>
    <w:rsid w:val="00C83795"/>
    <w:rsid w:val="00C960AB"/>
    <w:rsid w:val="00CA78A6"/>
    <w:rsid w:val="00CB3F36"/>
    <w:rsid w:val="00CC738D"/>
    <w:rsid w:val="00CD7F62"/>
    <w:rsid w:val="00CE5629"/>
    <w:rsid w:val="00CF2007"/>
    <w:rsid w:val="00D028EB"/>
    <w:rsid w:val="00D1023F"/>
    <w:rsid w:val="00D15ECF"/>
    <w:rsid w:val="00D31795"/>
    <w:rsid w:val="00D3256E"/>
    <w:rsid w:val="00D63475"/>
    <w:rsid w:val="00D77643"/>
    <w:rsid w:val="00D815AC"/>
    <w:rsid w:val="00D859C1"/>
    <w:rsid w:val="00D8661C"/>
    <w:rsid w:val="00D95594"/>
    <w:rsid w:val="00D97ADF"/>
    <w:rsid w:val="00DA20CE"/>
    <w:rsid w:val="00DA72DD"/>
    <w:rsid w:val="00DA7F3D"/>
    <w:rsid w:val="00DC30C7"/>
    <w:rsid w:val="00DD1E9F"/>
    <w:rsid w:val="00DD553E"/>
    <w:rsid w:val="00DE771C"/>
    <w:rsid w:val="00DF02F1"/>
    <w:rsid w:val="00E02805"/>
    <w:rsid w:val="00E25921"/>
    <w:rsid w:val="00E35085"/>
    <w:rsid w:val="00E3567D"/>
    <w:rsid w:val="00E37771"/>
    <w:rsid w:val="00E437B2"/>
    <w:rsid w:val="00E463B4"/>
    <w:rsid w:val="00E544CC"/>
    <w:rsid w:val="00E7411A"/>
    <w:rsid w:val="00E74284"/>
    <w:rsid w:val="00E76363"/>
    <w:rsid w:val="00E862E1"/>
    <w:rsid w:val="00E9397B"/>
    <w:rsid w:val="00E974D0"/>
    <w:rsid w:val="00EB21DF"/>
    <w:rsid w:val="00EB36BC"/>
    <w:rsid w:val="00EC754E"/>
    <w:rsid w:val="00ED1034"/>
    <w:rsid w:val="00ED6AD3"/>
    <w:rsid w:val="00EE2346"/>
    <w:rsid w:val="00EE6703"/>
    <w:rsid w:val="00EF24C2"/>
    <w:rsid w:val="00EF328E"/>
    <w:rsid w:val="00F01ECE"/>
    <w:rsid w:val="00F304BD"/>
    <w:rsid w:val="00F35F7B"/>
    <w:rsid w:val="00F6545A"/>
    <w:rsid w:val="00F702F4"/>
    <w:rsid w:val="00F73E43"/>
    <w:rsid w:val="00F95DCD"/>
    <w:rsid w:val="00FA1276"/>
    <w:rsid w:val="00FA2A2A"/>
    <w:rsid w:val="00FD06D6"/>
    <w:rsid w:val="00FD3FB1"/>
    <w:rsid w:val="00FE1403"/>
    <w:rsid w:val="00FE779E"/>
    <w:rsid w:val="00FF6D62"/>
    <w:rsid w:val="01470232"/>
    <w:rsid w:val="01E60C91"/>
    <w:rsid w:val="02D430A3"/>
    <w:rsid w:val="04E5435F"/>
    <w:rsid w:val="0517457E"/>
    <w:rsid w:val="05EB6014"/>
    <w:rsid w:val="0615567A"/>
    <w:rsid w:val="06AB0E31"/>
    <w:rsid w:val="08A95FB2"/>
    <w:rsid w:val="08FF5AAC"/>
    <w:rsid w:val="0CFB02A2"/>
    <w:rsid w:val="0E872B66"/>
    <w:rsid w:val="0FE14AE3"/>
    <w:rsid w:val="12F833EE"/>
    <w:rsid w:val="133D088E"/>
    <w:rsid w:val="135D5344"/>
    <w:rsid w:val="13E94B98"/>
    <w:rsid w:val="175421E8"/>
    <w:rsid w:val="17C50FD5"/>
    <w:rsid w:val="196A7DB4"/>
    <w:rsid w:val="1ADC7D09"/>
    <w:rsid w:val="1DFD6E03"/>
    <w:rsid w:val="1FA3499A"/>
    <w:rsid w:val="1FB15E04"/>
    <w:rsid w:val="215D4297"/>
    <w:rsid w:val="237B0911"/>
    <w:rsid w:val="23B06CE5"/>
    <w:rsid w:val="23C9036E"/>
    <w:rsid w:val="24334DA9"/>
    <w:rsid w:val="267168EA"/>
    <w:rsid w:val="285B04A7"/>
    <w:rsid w:val="293B25D7"/>
    <w:rsid w:val="29B71A5F"/>
    <w:rsid w:val="2B7C195D"/>
    <w:rsid w:val="2E6F2997"/>
    <w:rsid w:val="2F8F317C"/>
    <w:rsid w:val="34F90C87"/>
    <w:rsid w:val="350A70D9"/>
    <w:rsid w:val="365B4515"/>
    <w:rsid w:val="36BC1167"/>
    <w:rsid w:val="3C8C5DB5"/>
    <w:rsid w:val="3CA22CA0"/>
    <w:rsid w:val="4090058B"/>
    <w:rsid w:val="4226469D"/>
    <w:rsid w:val="42485BE2"/>
    <w:rsid w:val="467F0B47"/>
    <w:rsid w:val="4995586D"/>
    <w:rsid w:val="4A131CB3"/>
    <w:rsid w:val="4A4B02CB"/>
    <w:rsid w:val="4E006AE7"/>
    <w:rsid w:val="4E455290"/>
    <w:rsid w:val="506A65D9"/>
    <w:rsid w:val="520E2E28"/>
    <w:rsid w:val="53366FAC"/>
    <w:rsid w:val="566F6C84"/>
    <w:rsid w:val="59010E44"/>
    <w:rsid w:val="59486AEA"/>
    <w:rsid w:val="59CC3125"/>
    <w:rsid w:val="5B52682D"/>
    <w:rsid w:val="5ED1128B"/>
    <w:rsid w:val="614D170B"/>
    <w:rsid w:val="62143E71"/>
    <w:rsid w:val="644E5BC7"/>
    <w:rsid w:val="685A4A9C"/>
    <w:rsid w:val="69E05B22"/>
    <w:rsid w:val="6CE6240A"/>
    <w:rsid w:val="70C84F50"/>
    <w:rsid w:val="70D74B18"/>
    <w:rsid w:val="71695559"/>
    <w:rsid w:val="726F7D02"/>
    <w:rsid w:val="72783B19"/>
    <w:rsid w:val="72AE4656"/>
    <w:rsid w:val="741F4AAA"/>
    <w:rsid w:val="76E35075"/>
    <w:rsid w:val="784C0AC7"/>
    <w:rsid w:val="78506C4E"/>
    <w:rsid w:val="788763EB"/>
    <w:rsid w:val="792F0E12"/>
    <w:rsid w:val="7A2F6CE6"/>
    <w:rsid w:val="7AC83507"/>
    <w:rsid w:val="7C0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 w:val="0"/>
      <w:snapToGrid w:val="0"/>
      <w:spacing w:line="324" w:lineRule="auto"/>
      <w:jc w:val="center"/>
    </w:pPr>
    <w:rPr>
      <w:b/>
      <w:bCs/>
      <w:spacing w:val="-8"/>
      <w:w w:val="90"/>
      <w:sz w:val="44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24" w:lineRule="auto"/>
      <w:ind w:firstLine="560" w:firstLineChars="200"/>
    </w:pPr>
    <w:rPr>
      <w:rFonts w:ascii="??_GB2312" w:eastAsia="Times New Roman"/>
      <w:sz w:val="28"/>
    </w:rPr>
  </w:style>
  <w:style w:type="paragraph" w:styleId="4">
    <w:name w:val="Body Text Indent 2"/>
    <w:basedOn w:val="1"/>
    <w:link w:val="16"/>
    <w:qFormat/>
    <w:uiPriority w:val="99"/>
    <w:pPr>
      <w:adjustRightInd w:val="0"/>
      <w:snapToGrid w:val="0"/>
      <w:spacing w:line="324" w:lineRule="auto"/>
      <w:ind w:firstLine="640" w:firstLineChars="200"/>
    </w:pPr>
    <w:rPr>
      <w:rFonts w:ascii="??_GB2312" w:eastAsia="Times New Roman"/>
      <w:sz w:val="32"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Body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ody Text Indent Char"/>
    <w:basedOn w:val="9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Body Text Indent 2 Char"/>
    <w:basedOn w:val="9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Balloon Text Char"/>
    <w:basedOn w:val="9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Footer Char"/>
    <w:basedOn w:val="9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font01"/>
    <w:basedOn w:val="9"/>
    <w:qFormat/>
    <w:uiPriority w:val="99"/>
    <w:rPr>
      <w:rFonts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21">
    <w:name w:val="font21"/>
    <w:basedOn w:val="9"/>
    <w:uiPriority w:val="99"/>
    <w:rPr>
      <w:rFonts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8</Pages>
  <Words>464</Words>
  <Characters>2647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2018-07-02T05:04:00Z</dcterms:created>
  <dc:creator>your name</dc:creator>
  <cp:lastModifiedBy>C</cp:lastModifiedBy>
  <cp:lastPrinted>2020-08-11T03:25:00Z</cp:lastPrinted>
  <dcterms:modified xsi:type="dcterms:W3CDTF">2020-08-11T08:39:35Z</dcterms:modified>
  <dc:title>华容县教育局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