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残疾人证办理流程图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（时限：10个工作日）</w:t>
      </w:r>
    </w:p>
    <w:p>
      <w:r>
        <mc:AlternateContent>
          <mc:Choice Requires="wpc">
            <w:drawing>
              <wp:inline distT="0" distB="0" distL="114300" distR="114300">
                <wp:extent cx="5600700" cy="7726680"/>
                <wp:effectExtent l="0" t="0" r="0" b="0"/>
                <wp:docPr id="18" name="画布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圆角矩形 1"/>
                        <wps:cNvSpPr/>
                        <wps:spPr>
                          <a:xfrm>
                            <a:off x="1505156" y="198307"/>
                            <a:ext cx="2275627" cy="4950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申请人向</w:t>
                              </w:r>
                              <w:r>
                                <w:rPr>
                                  <w:rFonts w:hint="eastAsia"/>
                                </w:rPr>
                                <w:t>乡、镇残联提出申请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2676564" y="693345"/>
                            <a:ext cx="730" cy="2974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" name="圆角矩形 3"/>
                        <wps:cNvSpPr/>
                        <wps:spPr>
                          <a:xfrm>
                            <a:off x="1714753" y="990806"/>
                            <a:ext cx="1828681" cy="6933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乡、镇残联查验材料，确定申请人是否具有申请资格。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连接符 4"/>
                        <wps:cNvCnPr/>
                        <wps:spPr>
                          <a:xfrm flipH="1">
                            <a:off x="800413" y="1287537"/>
                            <a:ext cx="914340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3543434" y="1386690"/>
                            <a:ext cx="1257583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" name="八边形 6"/>
                        <wps:cNvSpPr/>
                        <wps:spPr>
                          <a:xfrm>
                            <a:off x="4800287" y="990806"/>
                            <a:ext cx="571098" cy="69334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不予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八边形 7"/>
                        <wps:cNvSpPr/>
                        <wps:spPr>
                          <a:xfrm>
                            <a:off x="114658" y="891652"/>
                            <a:ext cx="684295" cy="69334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补齐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矩形 8"/>
                        <wps:cNvSpPr/>
                        <wps:spPr>
                          <a:xfrm>
                            <a:off x="800413" y="891652"/>
                            <a:ext cx="799683" cy="2967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材料不齐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矩形 9"/>
                        <wps:cNvSpPr/>
                        <wps:spPr>
                          <a:xfrm>
                            <a:off x="3657362" y="990806"/>
                            <a:ext cx="1028268" cy="2967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不符合条件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2686057" y="1665195"/>
                            <a:ext cx="730" cy="59273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流程图: 可选过程 11"/>
                        <wps:cNvSpPr/>
                        <wps:spPr>
                          <a:xfrm>
                            <a:off x="1600096" y="2373851"/>
                            <a:ext cx="2209169" cy="104402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符合条件，申请人向乡、镇残联提出办证申请并填写申请表格。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乡、镇残联签署意见加盖公章。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457170" y="1584997"/>
                            <a:ext cx="730" cy="118838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457170" y="2773381"/>
                            <a:ext cx="1142925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" name="直接连接符 14"/>
                        <wps:cNvCnPr/>
                        <wps:spPr>
                          <a:xfrm>
                            <a:off x="2675833" y="3512658"/>
                            <a:ext cx="730" cy="5941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" name="流程图: 可选过程 15"/>
                        <wps:cNvSpPr/>
                        <wps:spPr>
                          <a:xfrm>
                            <a:off x="666767" y="4211835"/>
                            <a:ext cx="4048074" cy="99080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申请人携带相关材料及申请表，到县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政务中心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申报，经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窗口负责人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审核后到指定医院进行残疾鉴定。县残鉴小组根据医院的残鉴情况进行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残疾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等级评定。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2657576" y="5278464"/>
                            <a:ext cx="730" cy="69261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流程图: 可选过程 17"/>
                        <wps:cNvSpPr/>
                        <wps:spPr>
                          <a:xfrm>
                            <a:off x="1533638" y="6105229"/>
                            <a:ext cx="2284390" cy="88436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县残联将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残疾</w:t>
                              </w:r>
                              <w:r>
                                <w:rPr>
                                  <w:rFonts w:hint="eastAsia"/>
                                </w:rPr>
                                <w:t>等级评定结果审核公示后发放残疾人证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(10个工作日）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608.4pt;width:441pt;" coordsize="5600700,7726680" editas="canvas" o:gfxdata="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">
                <o:lock v:ext="edit" aspectratio="f"/>
                <v:shape id="_x0000_s1026" o:spid="_x0000_s1026" style="position:absolute;left:0;top:0;height:7726680;width:5600700;" filled="f" stroked="f" coordsize="21600,21600" o:gfxdata="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">
                  <v:fill on="f" focussize="0,0"/>
                  <v:stroke on="f"/>
                  <v:imagedata o:title=""/>
                  <o:lock v:ext="edit" aspectratio="t"/>
                </v:shape>
                <v:roundrect id="_x0000_s1026" o:spid="_x0000_s1026" o:spt="2" style="position:absolute;left:1505156;top:198307;height:495038;width:2275627;" fillcolor="#FFFFFF" filled="t" stroked="t" coordsize="21600,21600" arcsize="0.166666666666667" o:gfxdata="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5cMEa0gAAAAYBAAAPAAAAAAAAAAEAIAAA&#10;ACIAAABkcnMvZG93bnJldi54bWxQSwECFAAUAAAACACHTuJApJcYHBICAAATBAAADgAAAAAAAAAB&#10;ACAAAAAhAQAAZHJzL2Uyb0RvYy54bWxQSwUGAAAAAAYABgBZAQAApQU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申请人向</w:t>
                        </w:r>
                        <w:r>
                          <w:rPr>
                            <w:rFonts w:hint="eastAsia"/>
                          </w:rPr>
                          <w:t>乡、镇残联提出申请</w:t>
                        </w:r>
                      </w:p>
                    </w:txbxContent>
                  </v:textbox>
                </v:roundrect>
                <v:line id="_x0000_s1026" o:spid="_x0000_s1026" o:spt="20" style="position:absolute;left:2676564;top:693345;height:297460;width:730;" filled="f" stroked="t" coordsize="21600,21600" o:gfxdata="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aOH9O1QAAAAYBAAAPAAAAAAAAAAEAIAAAACIAAABkcnMvZG93bnJldi54bWxQSwECFAAUAAAA&#10;CACHTuJAh0PhNfEBAACmAwAADgAAAAAAAAABACAAAAAk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_x0000_s1026" o:spid="_x0000_s1026" o:spt="2" style="position:absolute;left:1714753;top:990806;height:693345;width:1828681;" fillcolor="#FFFFFF" filled="t" stroked="t" coordsize="21600,21600" arcsize="0.166666666666667" o:gfxdata="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XDBGtIAAAAGAQAADwAAAAAAAAABACAA&#10;AAAiAAAAZHJzL2Rvd25yZXYueG1sUEsBAhQAFAAAAAgAh07iQDNpeRUTAgAAEwQAAA4AAAAAAAAA&#10;AQAgAAAAIQEAAGRycy9lMm9Eb2MueG1sUEsFBgAAAAAGAAYAWQEAAKY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乡、镇残联查验材料，确定申请人是否具有申请资格。</w:t>
                        </w:r>
                      </w:p>
                    </w:txbxContent>
                  </v:textbox>
                </v:roundrect>
                <v:line id="_x0000_s1026" o:spid="_x0000_s1026" o:spt="20" style="position:absolute;left:800413;top:1287537;flip:x;height:729;width:914340;" filled="f" stroked="t" coordsize="21600,21600" o:gfxdata="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OeT29YAAAAGAQAADwAAAAAAAAABACAAAAAiAAAAZHJzL2Rvd25yZXYueG1sUEsB&#10;AhQAFAAAAAgAh07iQOSmfqn3AQAAsAMAAA4AAAAAAAAAAQAgAAAAJQEAAGRycy9lMm9Eb2MueG1s&#10;UEsFBgAAAAAGAAYAWQEAAI4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543434;top:1386690;height:729;width:1257583;" filled="f" stroked="t" coordsize="21600,21600" o:gfxdata="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o4f07VAAAABgEAAA8AAAAAAAAAAQAgAAAAIgAAAGRycy9kb3ducmV2LnhtbFBLAQIUABQAAAAI&#10;AIdO4kCjdnrt8AEAAKgDAAAOAAAAAAAAAAEAIAAAACQ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0" type="#_x0000_t10" style="position:absolute;left:4800287;top:990806;height:693345;width:571098;" fillcolor="#FFFFFF" filled="t" stroked="t" coordsize="21600,21600" o:gfxdata="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8UUftUAAAAGAQAADwAAAAAAAAABACAA&#10;AAAiAAAAZHJzL2Rvd25yZXYueG1sUEsBAhQAFAAAAAgAh07iQJwAu8IQAgAAFwQAAA4AAAAAAAAA&#10;AQAgAAAAJAEAAGRycy9lMm9Eb2MueG1sUEsFBgAAAAAGAAYAWQEAAKYFAAAAAA==&#10;" adj="6326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不予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受理</w:t>
                        </w:r>
                      </w:p>
                    </w:txbxContent>
                  </v:textbox>
                </v:shape>
                <v:shape id="_x0000_s1026" o:spid="_x0000_s1026" o:spt="10" type="#_x0000_t10" style="position:absolute;left:114658;top:891652;height:693345;width:684295;" fillcolor="#FFFFFF" filled="t" stroked="t" coordsize="21600,21600" o:gfxdata="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jxRR+1QAAAAYBAAAPAAAAAAAAAAEAIAAA&#10;ACIAAABkcnMvZG93bnJldi54bWxQSwECFAAUAAAACACHTuJAXs+slA8CAAAWBAAADgAAAAAAAAAB&#10;ACAAAAAkAQAAZHJzL2Uyb0RvYy54bWxQSwUGAAAAAAYABgBZAQAApQUAAAAA&#10;" adj="6326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补齐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材料</w:t>
                        </w:r>
                      </w:p>
                    </w:txbxContent>
                  </v:textbox>
                </v:shape>
                <v:rect id="_x0000_s1026" o:spid="_x0000_s1026" o:spt="1" style="position:absolute;left:800413;top:891652;height:296731;width:799683;" fillcolor="#FFFFFF" filled="t" stroked="t" coordsize="21600,21600" o:gfxdata="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qOGyPT&#10;AAAABgEAAA8AAAAAAAAAAQAgAAAAIgAAAGRycy9kb3ducmV2LnhtbFBLAQIUABQAAAAIAIdO4kCj&#10;8bsJ7AEAAOQDAAAOAAAAAAAAAAEAIAAAACIBAABkcnMvZTJvRG9jLnhtbFBLBQYAAAAABgAGAFkB&#10;AACABQ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材料不齐</w:t>
                        </w:r>
                      </w:p>
                    </w:txbxContent>
                  </v:textbox>
                </v:rect>
                <v:rect id="_x0000_s1026" o:spid="_x0000_s1026" o:spt="1" style="position:absolute;left:3657362;top:990806;height:296731;width:1028268;" fillcolor="#FFFFFF" filled="t" stroked="t" coordsize="21600,21600" o:gfxdata="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o4b&#10;I9MAAAAGAQAADwAAAAAAAAABACAAAAAiAAAAZHJzL2Rvd25yZXYueG1sUEsBAhQAFAAAAAgAh07i&#10;QPPPu7HuAQAA5gMAAA4AAAAAAAAAAQAgAAAAIgEAAGRycy9lMm9Eb2MueG1sUEsFBgAAAAAGAAYA&#10;WQEAAIIFAAAAAA=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不符合条件</w:t>
                        </w:r>
                      </w:p>
                    </w:txbxContent>
                  </v:textbox>
                </v:rect>
                <v:line id="_x0000_s1026" o:spid="_x0000_s1026" o:spt="20" style="position:absolute;left:2686057;top:1665195;height:592734;width:730;" filled="f" stroked="t" coordsize="21600,21600" o:gfxdata="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aOH9O1QAAAAYBAAAPAAAAAAAAAAEAIAAAACIAAABkcnMvZG93bnJldi54bWxQSwECFAAUAAAA&#10;CACHTuJAKOMWDfEBAACpAwAADgAAAAAAAAABACAAAAAk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76" type="#_x0000_t176" style="position:absolute;left:1600096;top:2373851;height:1044028;width:2209169;" fillcolor="#FFFFFF" filled="t" stroked="t" coordsize="21600,21600" o:gfxdata="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6Di/T0wAAAAYBAAAP&#10;AAAAAAAAAAEAIAAAACIAAABkcnMvZG93bnJldi54bWxQSwECFAAUAAAACACHTuJAkNg67h0CAAAQ&#10;BAAADgAAAAAAAAABACAAAAAiAQAAZHJzL2Uyb0RvYy54bWxQSwUGAAAAAAYABgBZAQAAs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</w:rPr>
                          <w:t>符合条件，申请人向乡、镇残联提出办证申请并填写申请表格。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乡、镇残联签署意见加盖公章。</w:t>
                        </w:r>
                      </w:p>
                    </w:txbxContent>
                  </v:textbox>
                </v:shape>
                <v:line id="_x0000_s1026" o:spid="_x0000_s1026" o:spt="20" style="position:absolute;left:457170;top:1584997;height:1188384;width:730;" filled="f" stroked="t" coordsize="21600,21600" o:gfxdata="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4+s/x1AAA&#10;AAYBAAAPAAAAAAAAAAEAIAAAACIAAABkcnMvZG93bnJldi54bWxQSwECFAAUAAAACACHTuJAa0NJ&#10;ZekBAAClAwAADgAAAAAAAAABACAAAAAjAQAAZHJzL2Uyb0RvYy54bWxQSwUGAAAAAAYABgBZAQAA&#10;f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57170;top:2773381;height:729;width:1142925;" filled="f" stroked="t" coordsize="21600,21600" o:gfxdata="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jh/TtUAAAAGAQAADwAAAAAAAAABACAAAAAiAAAAZHJzL2Rvd25yZXYueG1sUEsBAhQAFAAAAAgA&#10;h07iQFitOtXvAQAAqQMAAA4AAAAAAAAAAQAgAAAAJA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75833;top:3512658;height:594192;width:730;" filled="f" stroked="t" coordsize="21600,21600" o:gfxdata="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jh/TtUAAAAGAQAADwAAAAAAAAABACAAAAAiAAAAZHJzL2Rvd25yZXYueG1sUEsBAhQAFAAA&#10;AAgAh07iQHEmCz7yAQAAqQMAAA4AAAAAAAAAAQAgAAAAJA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76" type="#_x0000_t176" style="position:absolute;left:666767;top:4211835;height:990806;width:4048074;" fillcolor="#FFFFFF" filled="t" stroked="t" coordsize="21600,21600" o:gfxdata="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oOL9PTAAAABgEAAA8A&#10;AAAAAAAAAQAgAAAAIgAAAGRycy9kb3ducmV2LnhtbFBLAQIUABQAAAAIAIdO4kAP7qpPHAIAAA4E&#10;AAAOAAAAAAAAAAEAIAAAACIBAABkcnMvZTJvRG9jLnhtbFBLBQYAAAAABgAGAFkBAACw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申请人携带相关材料及申请表，到县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政务中心</w:t>
                        </w:r>
                        <w:r>
                          <w:rPr>
                            <w:rFonts w:hint="eastAsia"/>
                            <w:sz w:val="24"/>
                          </w:rPr>
                          <w:t>申报，经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窗口负责人</w:t>
                        </w:r>
                        <w:r>
                          <w:rPr>
                            <w:rFonts w:hint="eastAsia"/>
                            <w:sz w:val="24"/>
                          </w:rPr>
                          <w:t>审核后到指定医院进行残疾鉴定。县残鉴小组根据医院的残鉴情况进行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残疾</w:t>
                        </w:r>
                        <w:r>
                          <w:rPr>
                            <w:rFonts w:hint="eastAsia"/>
                            <w:sz w:val="24"/>
                          </w:rPr>
                          <w:t>等级评定。</w:t>
                        </w:r>
                      </w:p>
                    </w:txbxContent>
                  </v:textbox>
                </v:shape>
                <v:line id="_x0000_s1026" o:spid="_x0000_s1026" o:spt="20" style="position:absolute;left:2657576;top:5278464;height:692616;width:730;" filled="f" stroked="t" coordsize="21600,21600" o:gfxdata="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o4f07VAAAABgEAAA8AAAAAAAAAAQAgAAAAIgAAAGRycy9kb3ducmV2LnhtbFBLAQIUABQA&#10;AAAIAIdO4kBHeafb8wEAAKkDAAAOAAAAAAAAAAEAIAAAACQ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76" type="#_x0000_t176" style="position:absolute;left:1533638;top:6105229;height:884361;width:2284390;" fillcolor="#FFFFFF" filled="t" stroked="t" coordsize="21600,21600" o:gfxdata="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Og4v09MAAAAGAQAADwAA&#10;AAAAAAABACAAAAAiAAAAZHJzL2Rvd25yZXYueG1sUEsBAhQAFAAAAAgAh07iQBY+5oIbAgAADwQA&#10;AA4AAAAAAAAAAQAgAAAAIgEAAGRycy9lMm9Eb2MueG1sUEsFBgAAAAAGAAYAWQEAAK8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县残联将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残疾</w:t>
                        </w:r>
                        <w:r>
                          <w:rPr>
                            <w:rFonts w:hint="eastAsia"/>
                          </w:rPr>
                          <w:t>等级评定结果审核公示后发放残疾人证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(10个工作日）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50F8C"/>
    <w:rsid w:val="163F51B1"/>
    <w:rsid w:val="33A9683B"/>
    <w:rsid w:val="47645BF0"/>
    <w:rsid w:val="4C694D15"/>
    <w:rsid w:val="51350F8C"/>
    <w:rsid w:val="5D3756B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2018-08-24T07:16:00Z</dcterms:created>
  <dc:creator>琉璃子</dc:creator>
  <cp:lastModifiedBy>琉璃子</cp:lastModifiedBy>
  <dcterms:modified xsi:type="dcterms:W3CDTF">2018-10-19T07:25:17Z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